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1D" w:rsidRDefault="00E6221D" w:rsidP="009958A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6221D" w:rsidRDefault="00E6221D" w:rsidP="00F543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КРАСНОЯРСКИЙ КРАЙ САЯНСКИЙ РАЙОН</w:t>
      </w:r>
    </w:p>
    <w:p w:rsidR="00E6221D" w:rsidRDefault="00E6221D" w:rsidP="00F543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АГИНСКИЙ СЕЛЬСКИЙ СОВЕТ ДЕПУТАТОВ</w:t>
      </w:r>
    </w:p>
    <w:p w:rsidR="00E6221D" w:rsidRPr="00FE214F" w:rsidRDefault="00E6221D" w:rsidP="00F543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21D" w:rsidRPr="007B4B62" w:rsidRDefault="00E6221D" w:rsidP="00F543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221D" w:rsidRDefault="00E6221D" w:rsidP="00F543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</w:t>
      </w:r>
      <w:r w:rsidRPr="007B4B62">
        <w:rPr>
          <w:rFonts w:ascii="Times New Roman" w:hAnsi="Times New Roman"/>
          <w:sz w:val="28"/>
          <w:szCs w:val="28"/>
        </w:rPr>
        <w:t>НИЕ</w:t>
      </w:r>
    </w:p>
    <w:p w:rsidR="00E6221D" w:rsidRDefault="00E6221D" w:rsidP="00F543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221D" w:rsidRPr="00FE214F" w:rsidRDefault="00E6221D" w:rsidP="00F543B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6221D" w:rsidRPr="00FE214F" w:rsidRDefault="00E6221D" w:rsidP="00F543B9">
      <w:pPr>
        <w:tabs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Pr="00FE21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FE214F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 xml:space="preserve">14 </w:t>
        </w:r>
        <w:r w:rsidRPr="00FE214F">
          <w:rPr>
            <w:rFonts w:ascii="Times New Roman" w:hAnsi="Times New Roman"/>
            <w:sz w:val="28"/>
            <w:szCs w:val="28"/>
          </w:rPr>
          <w:t>г</w:t>
        </w:r>
      </w:smartTag>
      <w:r w:rsidRPr="00FE214F">
        <w:rPr>
          <w:rFonts w:ascii="Times New Roman" w:hAnsi="Times New Roman"/>
          <w:sz w:val="28"/>
          <w:szCs w:val="28"/>
        </w:rPr>
        <w:t xml:space="preserve">.                         </w:t>
      </w:r>
      <w:r>
        <w:rPr>
          <w:rFonts w:ascii="Times New Roman" w:hAnsi="Times New Roman"/>
          <w:sz w:val="28"/>
          <w:szCs w:val="28"/>
        </w:rPr>
        <w:t xml:space="preserve">  с. Агинское</w:t>
      </w:r>
      <w:r w:rsidRPr="00FE214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21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E6221D" w:rsidRPr="00D06CC4" w:rsidRDefault="00E6221D" w:rsidP="00D06CC4">
      <w:pPr>
        <w:tabs>
          <w:tab w:val="left" w:pos="198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E214F">
        <w:rPr>
          <w:rFonts w:ascii="Times New Roman" w:hAnsi="Times New Roman"/>
          <w:i/>
          <w:sz w:val="28"/>
          <w:szCs w:val="28"/>
        </w:rPr>
        <w:tab/>
        <w:t xml:space="preserve">                          </w:t>
      </w:r>
    </w:p>
    <w:p w:rsidR="00E6221D" w:rsidRPr="00FE214F" w:rsidRDefault="00E6221D" w:rsidP="00F543B9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6221D" w:rsidRPr="00FE214F" w:rsidRDefault="00E6221D" w:rsidP="00F543B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221D" w:rsidRPr="00D06CC4" w:rsidRDefault="00E6221D" w:rsidP="00D06CC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06CC4">
        <w:rPr>
          <w:rFonts w:ascii="Times New Roman" w:hAnsi="Times New Roman"/>
          <w:sz w:val="28"/>
          <w:szCs w:val="28"/>
        </w:rPr>
        <w:t>Руководствуясь ст. 12 Федерального Закона от 07.12.2011 № 416-ФЗ «О водоснабжении и водоотведении»</w:t>
      </w:r>
      <w:r w:rsidRPr="00D06CC4">
        <w:rPr>
          <w:rFonts w:ascii="Times New Roman" w:hAnsi="Times New Roman"/>
          <w:bCs/>
          <w:sz w:val="28"/>
          <w:szCs w:val="28"/>
        </w:rPr>
        <w:t xml:space="preserve">, </w:t>
      </w:r>
      <w:r w:rsidRPr="00D06CC4">
        <w:rPr>
          <w:rFonts w:ascii="Times New Roman" w:hAnsi="Times New Roman"/>
          <w:sz w:val="28"/>
          <w:szCs w:val="28"/>
        </w:rPr>
        <w:t xml:space="preserve">Уставом </w:t>
      </w:r>
      <w:r w:rsidRPr="00D06CC4">
        <w:rPr>
          <w:rFonts w:ascii="Times New Roman" w:hAnsi="Times New Roman"/>
          <w:bCs/>
          <w:sz w:val="28"/>
          <w:szCs w:val="28"/>
          <w:lang w:eastAsia="ru-RU"/>
        </w:rPr>
        <w:t xml:space="preserve">Агинского сельсовета, </w:t>
      </w:r>
      <w:r w:rsidRPr="00D06CC4">
        <w:rPr>
          <w:rFonts w:ascii="Times New Roman" w:hAnsi="Times New Roman"/>
          <w:sz w:val="28"/>
          <w:szCs w:val="28"/>
        </w:rPr>
        <w:t>Агинский сельский Совет депутатов РЕШИЛ</w:t>
      </w:r>
      <w:r w:rsidRPr="00D06CC4">
        <w:rPr>
          <w:rFonts w:ascii="Times New Roman" w:hAnsi="Times New Roman"/>
          <w:i/>
          <w:sz w:val="28"/>
          <w:szCs w:val="28"/>
        </w:rPr>
        <w:t>:</w:t>
      </w:r>
    </w:p>
    <w:p w:rsidR="00E6221D" w:rsidRDefault="00E6221D" w:rsidP="00D06CC4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</w:p>
    <w:p w:rsidR="00E6221D" w:rsidRPr="00D06CC4" w:rsidRDefault="00E6221D" w:rsidP="00D06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06CC4">
        <w:rPr>
          <w:rFonts w:ascii="Times New Roman" w:hAnsi="Times New Roman"/>
          <w:bCs/>
          <w:sz w:val="28"/>
          <w:szCs w:val="28"/>
          <w:lang w:eastAsia="ru-RU"/>
        </w:rPr>
        <w:t>1. Наделить МУП УК ЖКХ «Агинское» статусом гарантирующей организацией, осуществляющей холодное водоснабжение.</w:t>
      </w:r>
    </w:p>
    <w:p w:rsidR="00E6221D" w:rsidRPr="00D06CC4" w:rsidRDefault="00E6221D" w:rsidP="00D06C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06CC4">
        <w:rPr>
          <w:rFonts w:ascii="Times New Roman" w:hAnsi="Times New Roman"/>
          <w:bCs/>
          <w:sz w:val="28"/>
          <w:szCs w:val="28"/>
          <w:lang w:eastAsia="ru-RU"/>
        </w:rPr>
        <w:t>2. Установить зону деятельности гарантирующей организации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06CC4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06CC4">
        <w:rPr>
          <w:rFonts w:ascii="Times New Roman" w:hAnsi="Times New Roman"/>
          <w:bCs/>
          <w:sz w:val="28"/>
          <w:szCs w:val="28"/>
          <w:lang w:eastAsia="ru-RU"/>
        </w:rPr>
        <w:t>территория Муниципального</w:t>
      </w:r>
      <w:r w:rsidRPr="00D06CC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06CC4">
        <w:rPr>
          <w:rFonts w:ascii="Times New Roman" w:hAnsi="Times New Roman"/>
          <w:bCs/>
          <w:sz w:val="28"/>
          <w:szCs w:val="28"/>
          <w:lang w:eastAsia="ru-RU"/>
        </w:rPr>
        <w:t xml:space="preserve">образования Агинский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сельсовет</w:t>
      </w:r>
      <w:bookmarkStart w:id="0" w:name="_GoBack"/>
      <w:bookmarkEnd w:id="0"/>
      <w:r w:rsidRPr="00D06CC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6221D" w:rsidRPr="00D06CC4" w:rsidRDefault="00E6221D" w:rsidP="00D06C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CC4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«Присаянье» и размещению на официальном сайте органа местного самоуправления муниципального образования в информационно-телекоммуникационной системе сети Интернет.</w:t>
      </w:r>
    </w:p>
    <w:p w:rsidR="00E6221D" w:rsidRPr="00D06CC4" w:rsidRDefault="00E6221D" w:rsidP="00D06CC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6CC4">
        <w:rPr>
          <w:rFonts w:ascii="Times New Roman" w:hAnsi="Times New Roman"/>
          <w:sz w:val="28"/>
          <w:szCs w:val="28"/>
        </w:rPr>
        <w:t>4. Контроль над исполнением настоящего решения возложить на постоянную комиссию по местному самоуправлению и законности (председатель В. Н. Третьяков).</w:t>
      </w:r>
    </w:p>
    <w:p w:rsidR="00E6221D" w:rsidRPr="00FE214F" w:rsidRDefault="00E6221D" w:rsidP="00F543B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E6221D" w:rsidRDefault="00E6221D" w:rsidP="00F543B9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6221D" w:rsidRDefault="00E6221D" w:rsidP="00F543B9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6221D" w:rsidRDefault="00E6221D" w:rsidP="00F543B9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6221D" w:rsidRPr="00B36D72" w:rsidRDefault="00E6221D" w:rsidP="00F54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72">
        <w:rPr>
          <w:rFonts w:ascii="Times New Roman" w:hAnsi="Times New Roman"/>
          <w:bCs/>
          <w:sz w:val="28"/>
          <w:szCs w:val="28"/>
          <w:lang w:eastAsia="ru-RU"/>
        </w:rPr>
        <w:t>Глава Агинского сельсовета                                                    В. Е. Иванькин</w:t>
      </w:r>
    </w:p>
    <w:p w:rsidR="00E6221D" w:rsidRDefault="00E6221D" w:rsidP="00F543B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221D" w:rsidRDefault="00E6221D" w:rsidP="00F543B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221D" w:rsidRDefault="00E6221D" w:rsidP="00F543B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221D" w:rsidRDefault="00E6221D"/>
    <w:sectPr w:rsidR="00E6221D" w:rsidSect="0022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132"/>
    <w:multiLevelType w:val="hybridMultilevel"/>
    <w:tmpl w:val="B5D4F882"/>
    <w:lvl w:ilvl="0" w:tplc="6CBAA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3B2697"/>
    <w:multiLevelType w:val="hybridMultilevel"/>
    <w:tmpl w:val="192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5A6CF6"/>
    <w:multiLevelType w:val="hybridMultilevel"/>
    <w:tmpl w:val="D59C5162"/>
    <w:lvl w:ilvl="0" w:tplc="0340079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BB2000"/>
    <w:multiLevelType w:val="hybridMultilevel"/>
    <w:tmpl w:val="270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3B9"/>
    <w:rsid w:val="000D73D3"/>
    <w:rsid w:val="00102B0F"/>
    <w:rsid w:val="00224B72"/>
    <w:rsid w:val="006966EC"/>
    <w:rsid w:val="007B4B62"/>
    <w:rsid w:val="008D6605"/>
    <w:rsid w:val="00934A3D"/>
    <w:rsid w:val="009958A3"/>
    <w:rsid w:val="00AF59E5"/>
    <w:rsid w:val="00B36D72"/>
    <w:rsid w:val="00D06CC4"/>
    <w:rsid w:val="00D07A32"/>
    <w:rsid w:val="00E6221D"/>
    <w:rsid w:val="00F543B9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B9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6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E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САЯНСКИЙ РАЙОН</dc:title>
  <dc:subject/>
  <dc:creator>Мария</dc:creator>
  <cp:keywords/>
  <dc:description/>
  <cp:lastModifiedBy>9F86GY598</cp:lastModifiedBy>
  <cp:revision>2</cp:revision>
  <cp:lastPrinted>2014-11-14T03:12:00Z</cp:lastPrinted>
  <dcterms:created xsi:type="dcterms:W3CDTF">2014-11-14T03:13:00Z</dcterms:created>
  <dcterms:modified xsi:type="dcterms:W3CDTF">2014-11-14T03:13:00Z</dcterms:modified>
</cp:coreProperties>
</file>